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EC4B" w14:textId="01ABBE00" w:rsidR="00B92811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spacing w:line="360" w:lineRule="auto"/>
        <w:rPr>
          <w:b/>
          <w:color w:val="FF0000"/>
        </w:rPr>
      </w:pPr>
      <w:r>
        <w:rPr>
          <w:b/>
          <w:color w:val="FF0000"/>
        </w:rPr>
        <w:t>For editors only</w:t>
      </w:r>
    </w:p>
    <w:p w14:paraId="0750F791" w14:textId="77777777" w:rsidR="00187F98" w:rsidRDefault="00187F98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spacing w:line="360" w:lineRule="auto"/>
        <w:rPr>
          <w:b/>
        </w:rPr>
      </w:pPr>
    </w:p>
    <w:p w14:paraId="6D012BBB" w14:textId="6A98E9DF" w:rsidR="00187F98" w:rsidRDefault="00341606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spacing w:line="360" w:lineRule="auto"/>
        <w:rPr>
          <w:b/>
        </w:rPr>
      </w:pPr>
      <w:r w:rsidRPr="00437957">
        <w:rPr>
          <w:b/>
        </w:rPr>
        <w:t>Manuscript</w:t>
      </w:r>
      <w:r>
        <w:rPr>
          <w:b/>
        </w:rPr>
        <w:t xml:space="preserve"> </w:t>
      </w:r>
      <w:proofErr w:type="gramStart"/>
      <w:r>
        <w:rPr>
          <w:b/>
        </w:rPr>
        <w:t>Domain:</w:t>
      </w:r>
      <w:r w:rsidR="00187F98">
        <w:rPr>
          <w:b/>
        </w:rPr>
        <w:t>…</w:t>
      </w:r>
      <w:proofErr w:type="gramEnd"/>
      <w:r w:rsidR="00187F98">
        <w:rPr>
          <w:b/>
        </w:rPr>
        <w:t>…………</w:t>
      </w:r>
      <w:proofErr w:type="gramStart"/>
      <w:r w:rsidR="00187F98">
        <w:rPr>
          <w:b/>
        </w:rPr>
        <w:t>…..</w:t>
      </w:r>
      <w:proofErr w:type="gramEnd"/>
    </w:p>
    <w:p w14:paraId="586C773A" w14:textId="77777777" w:rsidR="00187F98" w:rsidRDefault="00187F98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spacing w:line="360" w:lineRule="auto"/>
        <w:rPr>
          <w:b/>
        </w:rPr>
      </w:pPr>
    </w:p>
    <w:p w14:paraId="2F8CE983" w14:textId="78CFD6B3" w:rsidR="005524C5" w:rsidRPr="00437957" w:rsidRDefault="00F3267E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5"/>
        </w:tabs>
        <w:spacing w:line="360" w:lineRule="auto"/>
        <w:rPr>
          <w:b/>
        </w:rPr>
      </w:pPr>
      <w:r>
        <w:rPr>
          <w:b/>
        </w:rPr>
        <w:t>M</w:t>
      </w:r>
      <w:r w:rsidR="005524C5" w:rsidRPr="00437957">
        <w:rPr>
          <w:b/>
        </w:rPr>
        <w:t xml:space="preserve">anuscript code: </w:t>
      </w:r>
      <w:proofErr w:type="spellStart"/>
      <w:r w:rsidR="005524C5" w:rsidRPr="00437957">
        <w:t>NwJZ_yy_DOMAIN_xx</w:t>
      </w:r>
      <w:proofErr w:type="spellEnd"/>
    </w:p>
    <w:p w14:paraId="58D05C24" w14:textId="77777777" w:rsidR="00187F98" w:rsidRDefault="00187F98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2CCC5D2C" w14:textId="77777777" w:rsidR="00187F98" w:rsidRDefault="005524C5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37957">
        <w:rPr>
          <w:b/>
        </w:rPr>
        <w:t>Submi</w:t>
      </w:r>
      <w:r w:rsidR="00B92811">
        <w:rPr>
          <w:b/>
        </w:rPr>
        <w:t>tted</w:t>
      </w:r>
      <w:r w:rsidRPr="00437957">
        <w:rPr>
          <w:b/>
        </w:rPr>
        <w:t>:</w:t>
      </w:r>
      <w:r>
        <w:rPr>
          <w:b/>
        </w:rPr>
        <w:t xml:space="preserve"> </w:t>
      </w:r>
      <w:proofErr w:type="spellStart"/>
      <w:r w:rsidRPr="00437957">
        <w:t>dd_mm_yyyy</w:t>
      </w:r>
      <w:proofErr w:type="spellEnd"/>
      <w:r w:rsidR="00F3267E">
        <w:tab/>
      </w:r>
      <w:r w:rsidR="00F3267E">
        <w:tab/>
      </w:r>
      <w:r w:rsidR="00F3267E">
        <w:tab/>
      </w:r>
    </w:p>
    <w:p w14:paraId="34429405" w14:textId="1372E076" w:rsidR="005C440B" w:rsidRDefault="005524C5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37957">
        <w:rPr>
          <w:b/>
        </w:rPr>
        <w:t>Accepted</w:t>
      </w:r>
      <w:r>
        <w:rPr>
          <w:b/>
        </w:rPr>
        <w:t xml:space="preserve"> </w:t>
      </w:r>
      <w:r w:rsidRPr="00437957">
        <w:rPr>
          <w:b/>
        </w:rPr>
        <w:t>/</w:t>
      </w:r>
      <w:r>
        <w:rPr>
          <w:b/>
        </w:rPr>
        <w:t xml:space="preserve"> </w:t>
      </w:r>
      <w:r w:rsidRPr="00437957">
        <w:rPr>
          <w:b/>
        </w:rPr>
        <w:t>Rejected:</w:t>
      </w:r>
      <w:r>
        <w:rPr>
          <w:b/>
        </w:rPr>
        <w:t xml:space="preserve"> </w:t>
      </w:r>
      <w:proofErr w:type="spellStart"/>
      <w:r w:rsidRPr="00437957">
        <w:t>dd_mm_yyyy</w:t>
      </w:r>
      <w:proofErr w:type="spellEnd"/>
    </w:p>
    <w:p w14:paraId="69792F40" w14:textId="77777777" w:rsidR="00B92811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CE6E4C6" w14:textId="77777777" w:rsidR="00187F98" w:rsidRPr="00187F98" w:rsidRDefault="00187F98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56CA1C3" w14:textId="351DA230" w:rsidR="00B92811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>
        <w:rPr>
          <w:b/>
        </w:rPr>
        <w:t xml:space="preserve">Subject </w:t>
      </w:r>
      <w:proofErr w:type="gramStart"/>
      <w:r>
        <w:rPr>
          <w:b/>
        </w:rPr>
        <w:t>editor:</w:t>
      </w:r>
      <w:r w:rsidR="00187F98">
        <w:rPr>
          <w:b/>
        </w:rPr>
        <w:t>…</w:t>
      </w:r>
      <w:proofErr w:type="gramEnd"/>
      <w:r w:rsidR="00187F98">
        <w:rPr>
          <w:b/>
        </w:rPr>
        <w:t>…………………….</w:t>
      </w:r>
    </w:p>
    <w:p w14:paraId="1CF6F3C4" w14:textId="77777777" w:rsidR="00187F98" w:rsidRDefault="00187F98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</w:p>
    <w:p w14:paraId="79356140" w14:textId="67BEBC52" w:rsidR="00DA66F7" w:rsidRPr="00E6583B" w:rsidRDefault="0045398C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45398C">
        <w:rPr>
          <w:b/>
        </w:rPr>
        <w:t>No. of words</w:t>
      </w:r>
      <w:r w:rsidRPr="00E6583B">
        <w:rPr>
          <w:b/>
        </w:rPr>
        <w:t xml:space="preserve"> </w:t>
      </w:r>
      <w:r w:rsidRPr="00187F98">
        <w:rPr>
          <w:bCs/>
          <w:sz w:val="18"/>
          <w:szCs w:val="18"/>
        </w:rPr>
        <w:t xml:space="preserve">(without </w:t>
      </w:r>
      <w:r w:rsidR="00187F98" w:rsidRPr="00187F98">
        <w:rPr>
          <w:bCs/>
          <w:sz w:val="18"/>
          <w:szCs w:val="18"/>
        </w:rPr>
        <w:t xml:space="preserve">title, authors, </w:t>
      </w:r>
      <w:r w:rsidRPr="00187F98">
        <w:rPr>
          <w:bCs/>
          <w:sz w:val="18"/>
          <w:szCs w:val="18"/>
        </w:rPr>
        <w:t>abstract, acknowledgement, references</w:t>
      </w:r>
      <w:r w:rsidR="00C9497C" w:rsidRPr="00187F98">
        <w:rPr>
          <w:bCs/>
          <w:sz w:val="18"/>
          <w:szCs w:val="18"/>
        </w:rPr>
        <w:t>, tables, captions</w:t>
      </w:r>
      <w:r w:rsidRPr="00187F98">
        <w:rPr>
          <w:bCs/>
          <w:sz w:val="18"/>
          <w:szCs w:val="18"/>
        </w:rPr>
        <w:t>)</w:t>
      </w:r>
      <w:r w:rsidRPr="00E6583B">
        <w:rPr>
          <w:b/>
        </w:rPr>
        <w:t>:</w:t>
      </w:r>
      <w:r w:rsidR="00C9497C" w:rsidRPr="00E6583B">
        <w:rPr>
          <w:b/>
        </w:rPr>
        <w:t xml:space="preserve"> </w:t>
      </w:r>
      <w:r w:rsidR="00187F98">
        <w:rPr>
          <w:b/>
        </w:rPr>
        <w:t>………….</w:t>
      </w:r>
    </w:p>
    <w:p w14:paraId="393BC2D4" w14:textId="79861B36" w:rsidR="00B92811" w:rsidRPr="00E6583B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AE7606">
        <w:rPr>
          <w:b/>
        </w:rPr>
        <w:t>No. of Tables:</w:t>
      </w:r>
      <w:r w:rsidRPr="00E6583B">
        <w:rPr>
          <w:b/>
        </w:rPr>
        <w:t xml:space="preserve"> </w:t>
      </w:r>
      <w:r w:rsidR="00187F98">
        <w:rPr>
          <w:b/>
        </w:rPr>
        <w:t>………</w:t>
      </w:r>
    </w:p>
    <w:p w14:paraId="44AE0CCB" w14:textId="5C1F7616" w:rsidR="00B92811" w:rsidRPr="00AE7606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AE7606">
        <w:rPr>
          <w:b/>
        </w:rPr>
        <w:t xml:space="preserve">No. of Figures: </w:t>
      </w:r>
      <w:r w:rsidR="00187F98">
        <w:rPr>
          <w:b/>
        </w:rPr>
        <w:t>………</w:t>
      </w:r>
    </w:p>
    <w:p w14:paraId="642D900D" w14:textId="51A29A61" w:rsidR="00B92811" w:rsidRPr="009536D2" w:rsidRDefault="00B92811" w:rsidP="00187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9536D2">
        <w:rPr>
          <w:b/>
        </w:rPr>
        <w:t>No. of Files</w:t>
      </w:r>
      <w:r>
        <w:rPr>
          <w:b/>
        </w:rPr>
        <w:t xml:space="preserve"> </w:t>
      </w:r>
      <w:r w:rsidRPr="005524C5">
        <w:rPr>
          <w:sz w:val="16"/>
          <w:szCs w:val="16"/>
        </w:rPr>
        <w:t>(landscape tables</w:t>
      </w:r>
      <w:r w:rsidR="00187F98">
        <w:rPr>
          <w:sz w:val="16"/>
          <w:szCs w:val="16"/>
        </w:rPr>
        <w:t xml:space="preserve"> and figures</w:t>
      </w:r>
      <w:r w:rsidRPr="005524C5">
        <w:rPr>
          <w:sz w:val="16"/>
          <w:szCs w:val="16"/>
        </w:rPr>
        <w:t xml:space="preserve"> should be</w:t>
      </w:r>
      <w:r w:rsidR="00E6583B">
        <w:rPr>
          <w:sz w:val="16"/>
          <w:szCs w:val="16"/>
        </w:rPr>
        <w:t xml:space="preserve"> </w:t>
      </w:r>
      <w:r w:rsidRPr="005524C5">
        <w:rPr>
          <w:sz w:val="16"/>
          <w:szCs w:val="16"/>
        </w:rPr>
        <w:t>separate file</w:t>
      </w:r>
      <w:r w:rsidR="00187F98">
        <w:rPr>
          <w:sz w:val="16"/>
          <w:szCs w:val="16"/>
        </w:rPr>
        <w:t>s</w:t>
      </w:r>
      <w:r w:rsidRPr="005524C5">
        <w:rPr>
          <w:sz w:val="16"/>
          <w:szCs w:val="16"/>
        </w:rPr>
        <w:t>)</w:t>
      </w:r>
      <w:r w:rsidRPr="009536D2">
        <w:rPr>
          <w:b/>
        </w:rPr>
        <w:t>:</w:t>
      </w:r>
      <w:r>
        <w:rPr>
          <w:b/>
        </w:rPr>
        <w:t xml:space="preserve"> </w:t>
      </w:r>
      <w:r w:rsidR="00187F98">
        <w:rPr>
          <w:b/>
        </w:rPr>
        <w:t>………</w:t>
      </w:r>
    </w:p>
    <w:p w14:paraId="1781940B" w14:textId="6465564C" w:rsidR="00C22D99" w:rsidRPr="00062C86" w:rsidRDefault="00446D09" w:rsidP="001B42B9">
      <w:pPr>
        <w:spacing w:line="480" w:lineRule="auto"/>
        <w:jc w:val="center"/>
        <w:rPr>
          <w:b/>
        </w:rPr>
      </w:pPr>
      <w:r>
        <w:br w:type="page"/>
      </w:r>
      <w:r w:rsidR="006A646B" w:rsidRPr="00062C86">
        <w:rPr>
          <w:b/>
        </w:rPr>
        <w:lastRenderedPageBreak/>
        <w:t>TITLE OF THE PAPER</w:t>
      </w:r>
    </w:p>
    <w:p w14:paraId="2B76986D" w14:textId="77777777" w:rsidR="004D0ABA" w:rsidRDefault="004D0ABA" w:rsidP="006A646B">
      <w:pPr>
        <w:spacing w:line="480" w:lineRule="auto"/>
        <w:jc w:val="center"/>
      </w:pPr>
    </w:p>
    <w:p w14:paraId="61191F1E" w14:textId="07CF016E" w:rsidR="00062C86" w:rsidRDefault="00062C86" w:rsidP="006A646B">
      <w:pPr>
        <w:spacing w:line="480" w:lineRule="auto"/>
        <w:jc w:val="center"/>
      </w:pPr>
      <w:r>
        <w:t>First name LAST NAME</w:t>
      </w:r>
      <w:r w:rsidR="00F3267E">
        <w:t xml:space="preserve"> </w:t>
      </w:r>
      <w:r w:rsidRPr="00062C86">
        <w:rPr>
          <w:vertAlign w:val="superscript"/>
        </w:rPr>
        <w:t>1</w:t>
      </w:r>
      <w:r>
        <w:t xml:space="preserve">, </w:t>
      </w:r>
      <w:proofErr w:type="gramStart"/>
      <w:r>
        <w:t>.....</w:t>
      </w:r>
      <w:proofErr w:type="gramEnd"/>
      <w:r>
        <w:t xml:space="preserve"> and First name LAST NAME</w:t>
      </w:r>
      <w:r w:rsidR="00F3267E">
        <w:t xml:space="preserve"> </w:t>
      </w:r>
      <w:r w:rsidRPr="00062C86">
        <w:rPr>
          <w:vertAlign w:val="superscript"/>
        </w:rPr>
        <w:t>2</w:t>
      </w:r>
      <w:r w:rsidR="00F3267E">
        <w:rPr>
          <w:vertAlign w:val="superscript"/>
        </w:rPr>
        <w:t xml:space="preserve">, </w:t>
      </w:r>
      <w:r w:rsidR="00F3267E" w:rsidRPr="00F3267E">
        <w:t>*</w:t>
      </w:r>
    </w:p>
    <w:p w14:paraId="73DEA186" w14:textId="77777777" w:rsidR="004D0ABA" w:rsidRDefault="004D0ABA" w:rsidP="00C22D99">
      <w:pPr>
        <w:spacing w:line="480" w:lineRule="auto"/>
      </w:pPr>
    </w:p>
    <w:p w14:paraId="1BCBB9C9" w14:textId="240E725F" w:rsidR="00C22D99" w:rsidRDefault="006A646B" w:rsidP="00C22D99">
      <w:pPr>
        <w:spacing w:line="480" w:lineRule="auto"/>
      </w:pPr>
      <w:r>
        <w:t xml:space="preserve">1. Affiliation </w:t>
      </w:r>
      <w:r w:rsidR="00062C86" w:rsidRPr="00062C86">
        <w:rPr>
          <w:color w:val="FF0000"/>
          <w:sz w:val="18"/>
          <w:szCs w:val="18"/>
        </w:rPr>
        <w:t>(only in English!)</w:t>
      </w:r>
    </w:p>
    <w:p w14:paraId="71A31F78" w14:textId="5D2D6400" w:rsidR="00C22D99" w:rsidRDefault="006A646B" w:rsidP="00C22D99">
      <w:pPr>
        <w:spacing w:line="480" w:lineRule="auto"/>
      </w:pPr>
      <w:r>
        <w:t xml:space="preserve">2. </w:t>
      </w:r>
      <w:r w:rsidR="00062C86">
        <w:t xml:space="preserve">Affiliation </w:t>
      </w:r>
      <w:r w:rsidR="00062C86" w:rsidRPr="00062C86">
        <w:rPr>
          <w:color w:val="FF0000"/>
          <w:sz w:val="18"/>
          <w:szCs w:val="18"/>
        </w:rPr>
        <w:t>(only in Englis</w:t>
      </w:r>
      <w:r w:rsidR="004D0ABA">
        <w:rPr>
          <w:color w:val="FF0000"/>
          <w:sz w:val="18"/>
          <w:szCs w:val="18"/>
        </w:rPr>
        <w:t>h!)</w:t>
      </w:r>
    </w:p>
    <w:p w14:paraId="19FB3B6D" w14:textId="6D11E10F" w:rsidR="00C22D99" w:rsidRDefault="006A646B" w:rsidP="00C22D99">
      <w:pPr>
        <w:spacing w:line="480" w:lineRule="auto"/>
      </w:pPr>
      <w:r>
        <w:t>* Corresponding author</w:t>
      </w:r>
      <w:r w:rsidR="00B92811">
        <w:t>’</w:t>
      </w:r>
      <w:r>
        <w:t>s name and</w:t>
      </w:r>
      <w:r w:rsidR="00F3267E">
        <w:t xml:space="preserve"> valid</w:t>
      </w:r>
      <w:r>
        <w:t xml:space="preserve"> email address:</w:t>
      </w:r>
    </w:p>
    <w:p w14:paraId="2D4E99B5" w14:textId="77777777" w:rsidR="00C22D99" w:rsidRDefault="00C22D99" w:rsidP="00C22D99">
      <w:pPr>
        <w:spacing w:line="480" w:lineRule="auto"/>
      </w:pPr>
    </w:p>
    <w:p w14:paraId="6D6BD4C4" w14:textId="5AC7C576" w:rsidR="00AA28B1" w:rsidRPr="00AA28B1" w:rsidRDefault="00AA28B1" w:rsidP="00AA28B1">
      <w:pPr>
        <w:spacing w:line="480" w:lineRule="auto"/>
        <w:jc w:val="both"/>
        <w:rPr>
          <w:color w:val="EE0000"/>
          <w:sz w:val="18"/>
          <w:szCs w:val="18"/>
        </w:rPr>
      </w:pPr>
      <w:r w:rsidRPr="00AA28B1">
        <w:rPr>
          <w:b/>
          <w:bCs/>
        </w:rPr>
        <w:t xml:space="preserve">Authors` contributions: </w:t>
      </w:r>
      <w:r>
        <w:rPr>
          <w:color w:val="EE0000"/>
          <w:sz w:val="18"/>
          <w:szCs w:val="18"/>
        </w:rPr>
        <w:t xml:space="preserve">Please list here the contribution of each author, </w:t>
      </w:r>
      <w:r w:rsidRPr="00AA28B1">
        <w:rPr>
          <w:color w:val="EE0000"/>
          <w:sz w:val="18"/>
          <w:szCs w:val="18"/>
          <w:lang w:val="en-GB"/>
        </w:rPr>
        <w:t>according to the Contributor Role Taxonomy (</w:t>
      </w:r>
      <w:proofErr w:type="spellStart"/>
      <w:r w:rsidRPr="00AA28B1">
        <w:rPr>
          <w:color w:val="EE0000"/>
          <w:sz w:val="18"/>
          <w:szCs w:val="18"/>
          <w:lang w:val="en-GB"/>
        </w:rPr>
        <w:t>CRediT</w:t>
      </w:r>
      <w:proofErr w:type="spellEnd"/>
      <w:r w:rsidRPr="00AA28B1">
        <w:rPr>
          <w:color w:val="EE0000"/>
          <w:sz w:val="18"/>
          <w:szCs w:val="18"/>
          <w:lang w:val="en-GB"/>
        </w:rPr>
        <w:t>; https://credit.niso.org/</w:t>
      </w:r>
      <w:r>
        <w:rPr>
          <w:color w:val="EE0000"/>
          <w:sz w:val="18"/>
          <w:szCs w:val="18"/>
          <w:lang w:val="en-GB"/>
        </w:rPr>
        <w:t>; Conceptualization, Data Curation, Formal analysis, Funding acquisition, Investigation, Methodology, Project administration, Resources, Software, Supervision, Validation, Visualization, Writing – original draft, Writing – review &amp; editing).</w:t>
      </w:r>
    </w:p>
    <w:p w14:paraId="10D492EE" w14:textId="77777777" w:rsidR="00AA28B1" w:rsidRDefault="00AA28B1" w:rsidP="00C22D99">
      <w:pPr>
        <w:spacing w:line="480" w:lineRule="auto"/>
      </w:pPr>
    </w:p>
    <w:p w14:paraId="67CD8860" w14:textId="1E4C3606" w:rsidR="00F3267E" w:rsidRDefault="00062C86" w:rsidP="00062C86">
      <w:pPr>
        <w:spacing w:line="480" w:lineRule="auto"/>
        <w:rPr>
          <w:color w:val="FF0000"/>
          <w:sz w:val="18"/>
          <w:szCs w:val="18"/>
        </w:rPr>
      </w:pPr>
      <w:r w:rsidRPr="00062C86">
        <w:rPr>
          <w:b/>
        </w:rPr>
        <w:t xml:space="preserve">Abstract. </w:t>
      </w:r>
      <w:r w:rsidR="00F3267E" w:rsidRPr="00F3267E">
        <w:rPr>
          <w:bCs/>
          <w:color w:val="EE0000"/>
        </w:rPr>
        <w:t>(</w:t>
      </w:r>
      <w:r w:rsidR="00F3267E">
        <w:rPr>
          <w:color w:val="FF0000"/>
          <w:sz w:val="18"/>
          <w:szCs w:val="18"/>
        </w:rPr>
        <w:t>Ma</w:t>
      </w:r>
      <w:r>
        <w:rPr>
          <w:color w:val="FF0000"/>
          <w:sz w:val="18"/>
          <w:szCs w:val="18"/>
        </w:rPr>
        <w:t>ndatory for all types of papers</w:t>
      </w:r>
      <w:r w:rsidR="00F3267E">
        <w:rPr>
          <w:color w:val="FF0000"/>
          <w:sz w:val="18"/>
          <w:szCs w:val="18"/>
        </w:rPr>
        <w:t xml:space="preserve">: </w:t>
      </w:r>
    </w:p>
    <w:p w14:paraId="5F9F0EB7" w14:textId="5837FE63" w:rsidR="00F3267E" w:rsidRDefault="00F3267E" w:rsidP="00F3267E">
      <w:pPr>
        <w:spacing w:line="480" w:lineRule="auto"/>
        <w:ind w:left="72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for</w:t>
      </w:r>
      <w:r w:rsidR="00062C86">
        <w:rPr>
          <w:color w:val="FF0000"/>
          <w:sz w:val="18"/>
          <w:szCs w:val="18"/>
        </w:rPr>
        <w:t xml:space="preserve"> </w:t>
      </w:r>
      <w:r w:rsidR="00876F59">
        <w:rPr>
          <w:color w:val="FF0000"/>
          <w:sz w:val="18"/>
          <w:szCs w:val="18"/>
        </w:rPr>
        <w:t>full-length</w:t>
      </w:r>
      <w:r>
        <w:rPr>
          <w:color w:val="FF0000"/>
          <w:sz w:val="18"/>
          <w:szCs w:val="18"/>
        </w:rPr>
        <w:t xml:space="preserve"> research papers and</w:t>
      </w:r>
      <w:r w:rsidR="00876F59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review papers – 250-300 </w:t>
      </w:r>
      <w:proofErr w:type="gramStart"/>
      <w:r>
        <w:rPr>
          <w:color w:val="FF0000"/>
          <w:sz w:val="18"/>
          <w:szCs w:val="18"/>
        </w:rPr>
        <w:t>words;</w:t>
      </w:r>
      <w:proofErr w:type="gramEnd"/>
      <w:r>
        <w:rPr>
          <w:color w:val="FF0000"/>
          <w:sz w:val="18"/>
          <w:szCs w:val="18"/>
        </w:rPr>
        <w:t xml:space="preserve"> </w:t>
      </w:r>
    </w:p>
    <w:p w14:paraId="28896C0C" w14:textId="5D206878" w:rsidR="00062C86" w:rsidRPr="00062C86" w:rsidRDefault="00F3267E" w:rsidP="00AE5B63">
      <w:pPr>
        <w:spacing w:line="480" w:lineRule="auto"/>
        <w:ind w:left="72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for short research papers, </w:t>
      </w:r>
      <w:r w:rsidR="00876F59">
        <w:rPr>
          <w:color w:val="FF0000"/>
          <w:sz w:val="18"/>
          <w:szCs w:val="18"/>
        </w:rPr>
        <w:t>notes,</w:t>
      </w:r>
      <w:r>
        <w:rPr>
          <w:color w:val="FF0000"/>
          <w:sz w:val="18"/>
          <w:szCs w:val="18"/>
        </w:rPr>
        <w:t xml:space="preserve"> and</w:t>
      </w:r>
      <w:r w:rsidR="00876F59">
        <w:rPr>
          <w:color w:val="FF0000"/>
          <w:sz w:val="18"/>
          <w:szCs w:val="18"/>
        </w:rPr>
        <w:t xml:space="preserve"> correspondence papers</w:t>
      </w:r>
      <w:r>
        <w:rPr>
          <w:color w:val="FF0000"/>
          <w:sz w:val="18"/>
          <w:szCs w:val="18"/>
        </w:rPr>
        <w:t xml:space="preserve"> </w:t>
      </w:r>
      <w:r w:rsidR="00AE5B63">
        <w:rPr>
          <w:color w:val="FF0000"/>
          <w:sz w:val="18"/>
          <w:szCs w:val="18"/>
        </w:rPr>
        <w:t>– 100-</w:t>
      </w:r>
      <w:r>
        <w:rPr>
          <w:color w:val="FF0000"/>
          <w:sz w:val="18"/>
          <w:szCs w:val="18"/>
        </w:rPr>
        <w:t>150 words</w:t>
      </w:r>
      <w:r w:rsidR="00AE5B63">
        <w:rPr>
          <w:color w:val="FF0000"/>
          <w:sz w:val="18"/>
          <w:szCs w:val="18"/>
        </w:rPr>
        <w:t>.</w:t>
      </w:r>
    </w:p>
    <w:p w14:paraId="3B02D3D0" w14:textId="77777777" w:rsidR="00C22D99" w:rsidRDefault="00C22D99" w:rsidP="00C22D99">
      <w:pPr>
        <w:spacing w:line="480" w:lineRule="auto"/>
      </w:pPr>
    </w:p>
    <w:p w14:paraId="7684A907" w14:textId="20C2A1D8" w:rsidR="00C22D99" w:rsidRDefault="00062C86" w:rsidP="00C22D99">
      <w:pPr>
        <w:spacing w:line="480" w:lineRule="auto"/>
      </w:pPr>
      <w:r w:rsidRPr="00062C86">
        <w:rPr>
          <w:b/>
        </w:rPr>
        <w:t>Key</w:t>
      </w:r>
      <w:r w:rsidR="004D0ABA">
        <w:rPr>
          <w:b/>
        </w:rPr>
        <w:t>w</w:t>
      </w:r>
      <w:r w:rsidRPr="00062C86">
        <w:rPr>
          <w:b/>
        </w:rPr>
        <w:t>ords</w:t>
      </w:r>
      <w:r>
        <w:t xml:space="preserve">: </w:t>
      </w:r>
      <w:r w:rsidR="005A6B13" w:rsidRPr="00062C86">
        <w:rPr>
          <w:color w:val="FF0000"/>
          <w:sz w:val="18"/>
          <w:szCs w:val="18"/>
        </w:rPr>
        <w:t>(</w:t>
      </w:r>
      <w:r w:rsidR="00AE5B63">
        <w:rPr>
          <w:color w:val="FF0000"/>
          <w:sz w:val="18"/>
          <w:szCs w:val="18"/>
        </w:rPr>
        <w:t>M</w:t>
      </w:r>
      <w:r w:rsidR="00AE5B63" w:rsidRPr="00AE5B63">
        <w:rPr>
          <w:color w:val="FF0000"/>
          <w:sz w:val="18"/>
          <w:szCs w:val="18"/>
        </w:rPr>
        <w:t>ust be at least five and must not repeat any words in the title.</w:t>
      </w:r>
      <w:r w:rsidR="005A6B13" w:rsidRPr="00062C86">
        <w:rPr>
          <w:color w:val="FF0000"/>
          <w:sz w:val="18"/>
          <w:szCs w:val="18"/>
        </w:rPr>
        <w:t>)</w:t>
      </w:r>
    </w:p>
    <w:p w14:paraId="2F94C6A9" w14:textId="77777777" w:rsidR="004D0ABA" w:rsidRDefault="004D0ABA" w:rsidP="00C22D99">
      <w:pPr>
        <w:spacing w:line="480" w:lineRule="auto"/>
        <w:rPr>
          <w:b/>
        </w:rPr>
      </w:pPr>
    </w:p>
    <w:p w14:paraId="5A5562E8" w14:textId="48AAAF3E" w:rsidR="00C22D99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Running tit</w:t>
      </w:r>
      <w:r w:rsidR="00A41236">
        <w:rPr>
          <w:b/>
        </w:rPr>
        <w:t>l</w:t>
      </w:r>
      <w:r w:rsidRPr="00062C86">
        <w:rPr>
          <w:b/>
        </w:rPr>
        <w:t xml:space="preserve">e: </w:t>
      </w:r>
      <w:r w:rsidR="00F3267E" w:rsidRPr="00062C86">
        <w:rPr>
          <w:color w:val="FF0000"/>
          <w:sz w:val="18"/>
          <w:szCs w:val="18"/>
        </w:rPr>
        <w:t>(</w:t>
      </w:r>
      <w:r w:rsidR="00F3267E">
        <w:rPr>
          <w:color w:val="FF0000"/>
          <w:sz w:val="18"/>
          <w:szCs w:val="18"/>
        </w:rPr>
        <w:t>Please provide a running title of no more than 75 characters</w:t>
      </w:r>
      <w:r w:rsidR="00BC3208">
        <w:rPr>
          <w:color w:val="FF0000"/>
          <w:sz w:val="18"/>
          <w:szCs w:val="18"/>
        </w:rPr>
        <w:t>,</w:t>
      </w:r>
      <w:r w:rsidR="00F3267E">
        <w:rPr>
          <w:color w:val="FF0000"/>
          <w:sz w:val="18"/>
          <w:szCs w:val="18"/>
        </w:rPr>
        <w:t xml:space="preserve"> including spaces</w:t>
      </w:r>
      <w:r w:rsidR="00F3267E" w:rsidRPr="00062C86">
        <w:rPr>
          <w:color w:val="FF0000"/>
          <w:sz w:val="18"/>
          <w:szCs w:val="18"/>
        </w:rPr>
        <w:t>)</w:t>
      </w:r>
    </w:p>
    <w:p w14:paraId="25F2D85C" w14:textId="5695ACF6" w:rsidR="00F21915" w:rsidRDefault="00F21915">
      <w:r>
        <w:br w:type="page"/>
      </w:r>
    </w:p>
    <w:p w14:paraId="70630E12" w14:textId="6CDEF244" w:rsidR="00876F59" w:rsidRPr="00BC3208" w:rsidRDefault="00F3267E" w:rsidP="00F3267E">
      <w:pPr>
        <w:spacing w:line="480" w:lineRule="auto"/>
        <w:jc w:val="both"/>
        <w:rPr>
          <w:color w:val="FF0000"/>
          <w:sz w:val="20"/>
          <w:szCs w:val="20"/>
        </w:rPr>
      </w:pPr>
      <w:r w:rsidRPr="00BC3208">
        <w:rPr>
          <w:b/>
          <w:bCs/>
          <w:color w:val="FF0000"/>
          <w:sz w:val="20"/>
          <w:szCs w:val="20"/>
          <w:highlight w:val="yellow"/>
        </w:rPr>
        <w:lastRenderedPageBreak/>
        <w:t xml:space="preserve">Headings (Introduction, Materials and methods, Results, Discussion, and </w:t>
      </w:r>
      <w:r w:rsidR="00DD13DC" w:rsidRPr="00BC3208">
        <w:rPr>
          <w:color w:val="FF0000"/>
          <w:sz w:val="20"/>
          <w:szCs w:val="20"/>
          <w:highlight w:val="yellow"/>
        </w:rPr>
        <w:t>(optional)</w:t>
      </w:r>
      <w:r w:rsidRPr="00BC3208">
        <w:rPr>
          <w:b/>
          <w:bCs/>
          <w:color w:val="FF0000"/>
          <w:sz w:val="20"/>
          <w:szCs w:val="20"/>
          <w:highlight w:val="yellow"/>
        </w:rPr>
        <w:t xml:space="preserve"> Conclusions)</w:t>
      </w:r>
      <w:r w:rsidR="00876F59" w:rsidRPr="00BC3208">
        <w:rPr>
          <w:b/>
          <w:bCs/>
          <w:color w:val="FF0000"/>
          <w:sz w:val="20"/>
          <w:szCs w:val="20"/>
          <w:highlight w:val="yellow"/>
        </w:rPr>
        <w:t xml:space="preserve"> </w:t>
      </w:r>
      <w:r w:rsidR="00876F59" w:rsidRPr="00BC3208">
        <w:rPr>
          <w:color w:val="FF0000"/>
          <w:sz w:val="20"/>
          <w:szCs w:val="20"/>
          <w:highlight w:val="yellow"/>
        </w:rPr>
        <w:t>are mandatory for full-length papers</w:t>
      </w:r>
      <w:r w:rsidRPr="00BC3208">
        <w:rPr>
          <w:color w:val="FF0000"/>
          <w:sz w:val="20"/>
          <w:szCs w:val="20"/>
          <w:highlight w:val="yellow"/>
        </w:rPr>
        <w:t>. Short research papers</w:t>
      </w:r>
      <w:r w:rsidR="00876F59" w:rsidRPr="00BC3208">
        <w:rPr>
          <w:color w:val="FF0000"/>
          <w:sz w:val="20"/>
          <w:szCs w:val="20"/>
          <w:highlight w:val="yellow"/>
        </w:rPr>
        <w:t>, notes,</w:t>
      </w:r>
      <w:r w:rsidRPr="00BC3208">
        <w:rPr>
          <w:color w:val="FF0000"/>
          <w:sz w:val="20"/>
          <w:szCs w:val="20"/>
          <w:highlight w:val="yellow"/>
        </w:rPr>
        <w:t xml:space="preserve"> and</w:t>
      </w:r>
      <w:r w:rsidR="00876F59" w:rsidRPr="00BC3208">
        <w:rPr>
          <w:color w:val="FF0000"/>
          <w:sz w:val="20"/>
          <w:szCs w:val="20"/>
          <w:highlight w:val="yellow"/>
        </w:rPr>
        <w:t xml:space="preserve"> correspondence papers</w:t>
      </w:r>
      <w:r w:rsidRPr="00BC3208">
        <w:rPr>
          <w:color w:val="FF0000"/>
          <w:sz w:val="20"/>
          <w:szCs w:val="20"/>
          <w:highlight w:val="yellow"/>
        </w:rPr>
        <w:t xml:space="preserve"> will be prepared without headings</w:t>
      </w:r>
      <w:r w:rsidR="00DD13DC" w:rsidRPr="00BC3208">
        <w:rPr>
          <w:color w:val="FF0000"/>
          <w:sz w:val="20"/>
          <w:szCs w:val="20"/>
          <w:highlight w:val="yellow"/>
        </w:rPr>
        <w:t>. Review papers can have different headings from</w:t>
      </w:r>
      <w:r w:rsidRPr="00BC3208">
        <w:rPr>
          <w:color w:val="FF0000"/>
          <w:sz w:val="20"/>
          <w:szCs w:val="20"/>
          <w:highlight w:val="yellow"/>
        </w:rPr>
        <w:t xml:space="preserve"> </w:t>
      </w:r>
      <w:r w:rsidR="00DD13DC" w:rsidRPr="00BC3208">
        <w:rPr>
          <w:color w:val="FF0000"/>
          <w:sz w:val="20"/>
          <w:szCs w:val="20"/>
          <w:highlight w:val="yellow"/>
        </w:rPr>
        <w:t>those</w:t>
      </w:r>
      <w:r w:rsidRPr="00BC3208">
        <w:rPr>
          <w:color w:val="FF0000"/>
          <w:sz w:val="20"/>
          <w:szCs w:val="20"/>
          <w:highlight w:val="yellow"/>
        </w:rPr>
        <w:t xml:space="preserve"> of full-length research papers.</w:t>
      </w:r>
    </w:p>
    <w:p w14:paraId="1D2D902C" w14:textId="77777777" w:rsidR="004D0ABA" w:rsidRDefault="004D0ABA" w:rsidP="00C22D99">
      <w:pPr>
        <w:spacing w:line="480" w:lineRule="auto"/>
        <w:rPr>
          <w:b/>
        </w:rPr>
      </w:pPr>
    </w:p>
    <w:p w14:paraId="231FC1C6" w14:textId="6DD4F0FA" w:rsidR="00C22D99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Introduction</w:t>
      </w:r>
    </w:p>
    <w:p w14:paraId="14599EE0" w14:textId="77777777" w:rsidR="00C22D99" w:rsidRDefault="00C22D99" w:rsidP="00C22D99">
      <w:pPr>
        <w:spacing w:line="480" w:lineRule="auto"/>
      </w:pPr>
    </w:p>
    <w:p w14:paraId="4D30B7F6" w14:textId="1AB88D65" w:rsidR="00C22D99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Material</w:t>
      </w:r>
      <w:r w:rsidR="004D0ABA">
        <w:rPr>
          <w:b/>
        </w:rPr>
        <w:t>s</w:t>
      </w:r>
      <w:r w:rsidRPr="00062C86">
        <w:rPr>
          <w:b/>
        </w:rPr>
        <w:t xml:space="preserve"> and </w:t>
      </w:r>
      <w:r w:rsidR="004D0ABA">
        <w:rPr>
          <w:b/>
        </w:rPr>
        <w:t>m</w:t>
      </w:r>
      <w:r w:rsidRPr="00062C86">
        <w:rPr>
          <w:b/>
        </w:rPr>
        <w:t>ethods</w:t>
      </w:r>
    </w:p>
    <w:p w14:paraId="610E483C" w14:textId="77777777" w:rsidR="00062C86" w:rsidRDefault="00062C86" w:rsidP="00C22D99">
      <w:pPr>
        <w:spacing w:line="480" w:lineRule="auto"/>
      </w:pPr>
    </w:p>
    <w:p w14:paraId="7BF606E7" w14:textId="77777777" w:rsidR="00062C86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Results</w:t>
      </w:r>
    </w:p>
    <w:p w14:paraId="2873B558" w14:textId="77777777" w:rsidR="00062C86" w:rsidRDefault="00062C86" w:rsidP="00C22D99">
      <w:pPr>
        <w:spacing w:line="480" w:lineRule="auto"/>
      </w:pPr>
    </w:p>
    <w:p w14:paraId="7A00BA52" w14:textId="77777777" w:rsidR="00C22D99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Discussion</w:t>
      </w:r>
    </w:p>
    <w:p w14:paraId="08F8D554" w14:textId="77777777" w:rsidR="00C22D99" w:rsidRDefault="00C22D99" w:rsidP="00C22D99">
      <w:pPr>
        <w:spacing w:line="480" w:lineRule="auto"/>
      </w:pPr>
    </w:p>
    <w:p w14:paraId="4C8E5D3A" w14:textId="20008BAB" w:rsidR="004D0ABA" w:rsidRDefault="004D0ABA" w:rsidP="00C22D99">
      <w:pPr>
        <w:spacing w:line="480" w:lineRule="auto"/>
      </w:pPr>
      <w:r w:rsidRPr="004D0ABA">
        <w:rPr>
          <w:b/>
          <w:bCs/>
        </w:rPr>
        <w:t xml:space="preserve">Conclusions </w:t>
      </w:r>
      <w:r>
        <w:t>(optional)</w:t>
      </w:r>
    </w:p>
    <w:p w14:paraId="4D4E6F04" w14:textId="77777777" w:rsidR="004D0ABA" w:rsidRDefault="004D0ABA" w:rsidP="00C22D99">
      <w:pPr>
        <w:spacing w:line="480" w:lineRule="auto"/>
      </w:pPr>
    </w:p>
    <w:p w14:paraId="4D1C9C9B" w14:textId="5779EA0D" w:rsidR="00062C86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Acknowledgement</w:t>
      </w:r>
      <w:r w:rsidR="004D0ABA">
        <w:rPr>
          <w:b/>
        </w:rPr>
        <w:t>s</w:t>
      </w:r>
    </w:p>
    <w:p w14:paraId="5DB0BCC6" w14:textId="77777777" w:rsidR="00C22D99" w:rsidRDefault="00C22D99" w:rsidP="00C22D99">
      <w:pPr>
        <w:spacing w:line="480" w:lineRule="auto"/>
      </w:pPr>
    </w:p>
    <w:p w14:paraId="52744694" w14:textId="77777777" w:rsidR="004D0ABA" w:rsidRDefault="004D0ABA" w:rsidP="00C22D99">
      <w:pPr>
        <w:spacing w:line="480" w:lineRule="auto"/>
      </w:pPr>
    </w:p>
    <w:p w14:paraId="6046E94B" w14:textId="1BBD0899" w:rsidR="00C22D99" w:rsidRPr="00062C86" w:rsidRDefault="00062C86" w:rsidP="00C22D99">
      <w:pPr>
        <w:spacing w:line="480" w:lineRule="auto"/>
        <w:rPr>
          <w:b/>
        </w:rPr>
      </w:pPr>
      <w:r w:rsidRPr="00062C86">
        <w:rPr>
          <w:b/>
        </w:rPr>
        <w:t>References</w:t>
      </w:r>
      <w:r w:rsidR="0058069E">
        <w:rPr>
          <w:b/>
        </w:rPr>
        <w:t xml:space="preserve"> </w:t>
      </w:r>
      <w:r w:rsidR="0058069E" w:rsidRPr="0058069E">
        <w:rPr>
          <w:bCs/>
          <w:color w:val="EE0000"/>
          <w:sz w:val="18"/>
          <w:szCs w:val="18"/>
        </w:rPr>
        <w:t>(formatted as requested in the Author Guidelines on the website).</w:t>
      </w:r>
    </w:p>
    <w:p w14:paraId="1B70DBA2" w14:textId="77777777" w:rsidR="00C22D99" w:rsidRDefault="00C22D99" w:rsidP="00C22D99">
      <w:pPr>
        <w:spacing w:line="480" w:lineRule="auto"/>
      </w:pPr>
    </w:p>
    <w:p w14:paraId="53A69338" w14:textId="77777777" w:rsidR="00C22D99" w:rsidRDefault="00C22D99" w:rsidP="00C22D99">
      <w:pPr>
        <w:spacing w:line="480" w:lineRule="auto"/>
      </w:pPr>
    </w:p>
    <w:p w14:paraId="6A783769" w14:textId="77777777" w:rsidR="004D0ABA" w:rsidRDefault="004D0ABA" w:rsidP="00C22D99">
      <w:pPr>
        <w:spacing w:line="480" w:lineRule="auto"/>
      </w:pPr>
    </w:p>
    <w:p w14:paraId="19070EFE" w14:textId="77777777" w:rsidR="004D0ABA" w:rsidRDefault="004D0ABA" w:rsidP="00C22D99">
      <w:pPr>
        <w:spacing w:line="480" w:lineRule="auto"/>
      </w:pPr>
    </w:p>
    <w:p w14:paraId="386A9C1E" w14:textId="77777777" w:rsidR="00C22D99" w:rsidRDefault="00060163" w:rsidP="00C22D99">
      <w:pPr>
        <w:spacing w:line="480" w:lineRule="auto"/>
      </w:pPr>
      <w:r w:rsidRPr="00060163">
        <w:rPr>
          <w:b/>
        </w:rPr>
        <w:t>Table captions</w:t>
      </w:r>
      <w:r>
        <w:t xml:space="preserve"> (if </w:t>
      </w:r>
      <w:r w:rsidR="000D6861">
        <w:t>applicable</w:t>
      </w:r>
      <w:r>
        <w:t>)</w:t>
      </w:r>
    </w:p>
    <w:p w14:paraId="6CF3FD64" w14:textId="77777777" w:rsidR="00060163" w:rsidRDefault="00060163" w:rsidP="00C22D99">
      <w:pPr>
        <w:spacing w:line="480" w:lineRule="auto"/>
      </w:pPr>
    </w:p>
    <w:p w14:paraId="674CE501" w14:textId="77777777" w:rsidR="00060163" w:rsidRDefault="00060163" w:rsidP="00C22D99">
      <w:pPr>
        <w:spacing w:line="480" w:lineRule="auto"/>
      </w:pPr>
      <w:r w:rsidRPr="00060163">
        <w:rPr>
          <w:b/>
        </w:rPr>
        <w:t>Figure captions</w:t>
      </w:r>
      <w:r>
        <w:t xml:space="preserve"> (if </w:t>
      </w:r>
      <w:r w:rsidR="000D6861">
        <w:t>applicable</w:t>
      </w:r>
      <w:r>
        <w:t>)</w:t>
      </w:r>
    </w:p>
    <w:p w14:paraId="0BFA44FD" w14:textId="77777777" w:rsidR="00C22D99" w:rsidRDefault="00C22D99" w:rsidP="00C22D99">
      <w:pPr>
        <w:spacing w:line="480" w:lineRule="auto"/>
      </w:pPr>
    </w:p>
    <w:p w14:paraId="305CEC74" w14:textId="0222AAC3" w:rsidR="004D0ABA" w:rsidRPr="004D0ABA" w:rsidRDefault="004D0ABA" w:rsidP="00C22D99">
      <w:pPr>
        <w:spacing w:line="480" w:lineRule="auto"/>
        <w:rPr>
          <w:color w:val="EE0000"/>
          <w:sz w:val="18"/>
          <w:szCs w:val="18"/>
        </w:rPr>
      </w:pPr>
      <w:r w:rsidRPr="004D0ABA">
        <w:rPr>
          <w:b/>
          <w:bCs/>
        </w:rPr>
        <w:lastRenderedPageBreak/>
        <w:t>Tables</w:t>
      </w:r>
      <w:r>
        <w:rPr>
          <w:b/>
          <w:bCs/>
        </w:rPr>
        <w:t xml:space="preserve"> </w:t>
      </w:r>
      <w:r w:rsidRPr="004D0ABA">
        <w:rPr>
          <w:color w:val="EE0000"/>
          <w:sz w:val="18"/>
          <w:szCs w:val="18"/>
        </w:rPr>
        <w:t>(all tables will be included at the end of the manuscript. If they are landscape tables, submit them in a separate file)</w:t>
      </w:r>
    </w:p>
    <w:p w14:paraId="6D0F8725" w14:textId="77777777" w:rsidR="00C22D99" w:rsidRDefault="00C22D99" w:rsidP="00C22D99">
      <w:pPr>
        <w:spacing w:line="480" w:lineRule="auto"/>
      </w:pPr>
    </w:p>
    <w:p w14:paraId="063D4CF0" w14:textId="5DF45AA5" w:rsidR="004D0ABA" w:rsidRPr="004D0ABA" w:rsidRDefault="004D0ABA" w:rsidP="004D0ABA">
      <w:pPr>
        <w:spacing w:line="480" w:lineRule="auto"/>
        <w:jc w:val="both"/>
        <w:rPr>
          <w:color w:val="EE0000"/>
          <w:sz w:val="18"/>
          <w:szCs w:val="18"/>
        </w:rPr>
      </w:pPr>
      <w:r>
        <w:rPr>
          <w:b/>
          <w:bCs/>
        </w:rPr>
        <w:t xml:space="preserve">Figures </w:t>
      </w:r>
      <w:r w:rsidRPr="004D0ABA">
        <w:rPr>
          <w:color w:val="EE0000"/>
          <w:sz w:val="18"/>
          <w:szCs w:val="18"/>
        </w:rPr>
        <w:t xml:space="preserve">(all </w:t>
      </w:r>
      <w:r>
        <w:rPr>
          <w:color w:val="EE0000"/>
          <w:sz w:val="18"/>
          <w:szCs w:val="18"/>
        </w:rPr>
        <w:t>figures</w:t>
      </w:r>
      <w:r w:rsidRPr="004D0ABA">
        <w:rPr>
          <w:color w:val="EE0000"/>
          <w:sz w:val="18"/>
          <w:szCs w:val="18"/>
        </w:rPr>
        <w:t xml:space="preserve"> will be included at the end of the manuscript. </w:t>
      </w:r>
      <w:r>
        <w:rPr>
          <w:color w:val="EE0000"/>
          <w:sz w:val="18"/>
          <w:szCs w:val="18"/>
        </w:rPr>
        <w:t>Also, they must be submitted as separate, high-resolution (at least 300dpi) JPG or TIFF files</w:t>
      </w:r>
      <w:r w:rsidRPr="004D0ABA">
        <w:rPr>
          <w:color w:val="EE0000"/>
          <w:sz w:val="18"/>
          <w:szCs w:val="18"/>
        </w:rPr>
        <w:t>)</w:t>
      </w:r>
      <w:r>
        <w:rPr>
          <w:color w:val="EE0000"/>
          <w:sz w:val="18"/>
          <w:szCs w:val="18"/>
        </w:rPr>
        <w:t>.</w:t>
      </w:r>
    </w:p>
    <w:p w14:paraId="33BB49BE" w14:textId="77777777" w:rsidR="00C22D99" w:rsidRDefault="00C22D99" w:rsidP="00C22D99">
      <w:pPr>
        <w:spacing w:line="480" w:lineRule="auto"/>
      </w:pPr>
    </w:p>
    <w:sectPr w:rsidR="00C22D99" w:rsidSect="00C22D99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1134" w:footer="720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6BFC" w14:textId="77777777" w:rsidR="001B7483" w:rsidRDefault="001B7483">
      <w:r>
        <w:separator/>
      </w:r>
    </w:p>
  </w:endnote>
  <w:endnote w:type="continuationSeparator" w:id="0">
    <w:p w14:paraId="3CCDE9BD" w14:textId="77777777" w:rsidR="001B7483" w:rsidRDefault="001B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22F0" w14:textId="77777777" w:rsidR="001B7483" w:rsidRDefault="001B7483">
      <w:r>
        <w:separator/>
      </w:r>
    </w:p>
  </w:footnote>
  <w:footnote w:type="continuationSeparator" w:id="0">
    <w:p w14:paraId="0EC340FC" w14:textId="77777777" w:rsidR="001B7483" w:rsidRDefault="001B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88E2" w14:textId="77777777" w:rsidR="000D6861" w:rsidRPr="00C22D99" w:rsidRDefault="000D6861" w:rsidP="00F05109">
    <w:pPr>
      <w:pStyle w:val="Header"/>
      <w:framePr w:wrap="around" w:vAnchor="text" w:hAnchor="margin" w:xAlign="outside" w:y="1"/>
      <w:rPr>
        <w:rStyle w:val="PageNumber"/>
        <w:rFonts w:ascii="Book Antiqua" w:hAnsi="Book Antiqua"/>
        <w:sz w:val="17"/>
        <w:szCs w:val="17"/>
      </w:rPr>
    </w:pPr>
    <w:r w:rsidRPr="00C22D99">
      <w:rPr>
        <w:rStyle w:val="PageNumber"/>
        <w:rFonts w:ascii="Book Antiqua" w:hAnsi="Book Antiqua"/>
        <w:sz w:val="17"/>
        <w:szCs w:val="17"/>
      </w:rPr>
      <w:t>nwjz-</w:t>
    </w:r>
    <w:r w:rsidRPr="00C22D99">
      <w:rPr>
        <w:rStyle w:val="PageNumber"/>
        <w:rFonts w:ascii="Book Antiqua" w:hAnsi="Book Antiqua"/>
        <w:sz w:val="17"/>
        <w:szCs w:val="17"/>
      </w:rPr>
      <w:fldChar w:fldCharType="begin"/>
    </w:r>
    <w:r w:rsidRPr="00C22D99">
      <w:rPr>
        <w:rStyle w:val="PageNumber"/>
        <w:rFonts w:ascii="Book Antiqua" w:hAnsi="Book Antiqua"/>
        <w:sz w:val="17"/>
        <w:szCs w:val="17"/>
      </w:rPr>
      <w:instrText xml:space="preserve">PAGE  </w:instrText>
    </w:r>
    <w:r w:rsidRPr="00C22D99">
      <w:rPr>
        <w:rStyle w:val="PageNumber"/>
        <w:rFonts w:ascii="Book Antiqua" w:hAnsi="Book Antiqua"/>
        <w:sz w:val="17"/>
        <w:szCs w:val="17"/>
      </w:rPr>
      <w:fldChar w:fldCharType="separate"/>
    </w:r>
    <w:r w:rsidR="00D94D75">
      <w:rPr>
        <w:rStyle w:val="PageNumber"/>
        <w:rFonts w:ascii="Book Antiqua" w:hAnsi="Book Antiqua"/>
        <w:noProof/>
        <w:sz w:val="17"/>
        <w:szCs w:val="17"/>
      </w:rPr>
      <w:t>4</w:t>
    </w:r>
    <w:r w:rsidRPr="00C22D99">
      <w:rPr>
        <w:rStyle w:val="PageNumber"/>
        <w:rFonts w:ascii="Book Antiqua" w:hAnsi="Book Antiqua"/>
        <w:sz w:val="17"/>
        <w:szCs w:val="17"/>
      </w:rPr>
      <w:fldChar w:fldCharType="end"/>
    </w:r>
  </w:p>
  <w:p w14:paraId="411FF635" w14:textId="77777777" w:rsidR="000D6861" w:rsidRPr="00C22D99" w:rsidRDefault="000D6861" w:rsidP="00C22D99">
    <w:pPr>
      <w:pStyle w:val="Header"/>
      <w:jc w:val="right"/>
      <w:rPr>
        <w:rFonts w:ascii="Book Antiqua" w:hAnsi="Book Antiqua"/>
        <w:sz w:val="14"/>
        <w:szCs w:val="14"/>
      </w:rPr>
    </w:pPr>
  </w:p>
  <w:p w14:paraId="02351A43" w14:textId="77777777" w:rsidR="000D6861" w:rsidRPr="00C22D99" w:rsidRDefault="000D6861" w:rsidP="00C22D99">
    <w:pPr>
      <w:pStyle w:val="Header"/>
      <w:jc w:val="right"/>
      <w:rPr>
        <w:rFonts w:ascii="Book Antiqua" w:hAnsi="Book Antiqu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A25F" w14:textId="77777777" w:rsidR="000D6861" w:rsidRPr="00C22D99" w:rsidRDefault="000D6861" w:rsidP="00F05109">
    <w:pPr>
      <w:pStyle w:val="Header"/>
      <w:framePr w:wrap="around" w:vAnchor="text" w:hAnchor="margin" w:xAlign="outside" w:y="1"/>
      <w:rPr>
        <w:rStyle w:val="PageNumber"/>
        <w:rFonts w:ascii="Book Antiqua" w:hAnsi="Book Antiqua"/>
        <w:sz w:val="17"/>
        <w:szCs w:val="17"/>
      </w:rPr>
    </w:pPr>
    <w:r>
      <w:rPr>
        <w:rStyle w:val="PageNumber"/>
        <w:rFonts w:ascii="Book Antiqua" w:hAnsi="Book Antiqua"/>
        <w:sz w:val="17"/>
        <w:szCs w:val="17"/>
      </w:rPr>
      <w:t>nwjz-</w:t>
    </w:r>
    <w:r w:rsidRPr="00C22D99">
      <w:rPr>
        <w:rStyle w:val="PageNumber"/>
        <w:rFonts w:ascii="Book Antiqua" w:hAnsi="Book Antiqua"/>
        <w:sz w:val="17"/>
        <w:szCs w:val="17"/>
      </w:rPr>
      <w:fldChar w:fldCharType="begin"/>
    </w:r>
    <w:r w:rsidRPr="00C22D99">
      <w:rPr>
        <w:rStyle w:val="PageNumber"/>
        <w:rFonts w:ascii="Book Antiqua" w:hAnsi="Book Antiqua"/>
        <w:sz w:val="17"/>
        <w:szCs w:val="17"/>
      </w:rPr>
      <w:instrText xml:space="preserve">PAGE  </w:instrText>
    </w:r>
    <w:r w:rsidRPr="00C22D99">
      <w:rPr>
        <w:rStyle w:val="PageNumber"/>
        <w:rFonts w:ascii="Book Antiqua" w:hAnsi="Book Antiqua"/>
        <w:sz w:val="17"/>
        <w:szCs w:val="17"/>
      </w:rPr>
      <w:fldChar w:fldCharType="separate"/>
    </w:r>
    <w:r w:rsidR="00D94D75">
      <w:rPr>
        <w:rStyle w:val="PageNumber"/>
        <w:rFonts w:ascii="Book Antiqua" w:hAnsi="Book Antiqua"/>
        <w:noProof/>
        <w:sz w:val="17"/>
        <w:szCs w:val="17"/>
      </w:rPr>
      <w:t>3</w:t>
    </w:r>
    <w:r w:rsidRPr="00C22D99">
      <w:rPr>
        <w:rStyle w:val="PageNumber"/>
        <w:rFonts w:ascii="Book Antiqua" w:hAnsi="Book Antiqua"/>
        <w:sz w:val="17"/>
        <w:szCs w:val="17"/>
      </w:rPr>
      <w:fldChar w:fldCharType="end"/>
    </w:r>
  </w:p>
  <w:p w14:paraId="5B13D7EC" w14:textId="77777777" w:rsidR="000D6861" w:rsidRPr="00C22D99" w:rsidRDefault="000D6861" w:rsidP="00C22D99">
    <w:pPr>
      <w:pStyle w:val="Header"/>
      <w:ind w:right="360"/>
      <w:rPr>
        <w:rFonts w:ascii="Book Antiqua" w:hAnsi="Book Antiqua"/>
        <w:sz w:val="14"/>
        <w:szCs w:val="14"/>
      </w:rPr>
    </w:pPr>
  </w:p>
  <w:p w14:paraId="234F6888" w14:textId="77777777" w:rsidR="000D6861" w:rsidRPr="00C22D99" w:rsidRDefault="000D6861" w:rsidP="00C22D99">
    <w:pPr>
      <w:pStyle w:val="Header"/>
      <w:rPr>
        <w:rFonts w:ascii="Book Antiqua" w:hAnsi="Book Antiqu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1B41" w14:textId="77777777" w:rsidR="000D6861" w:rsidRPr="00C22D99" w:rsidRDefault="000D6861" w:rsidP="00C22D99">
    <w:pPr>
      <w:pStyle w:val="Header"/>
      <w:jc w:val="center"/>
      <w:rPr>
        <w:rFonts w:ascii="Book Antiqua" w:hAnsi="Book Antiqua"/>
        <w:color w:val="800000"/>
      </w:rPr>
    </w:pPr>
    <w:r w:rsidRPr="00C22D99">
      <w:rPr>
        <w:rFonts w:ascii="Book Antiqua" w:hAnsi="Book Antiqua"/>
        <w:color w:val="800000"/>
      </w:rPr>
      <w:t xml:space="preserve">Paper Submitted to The </w:t>
    </w:r>
    <w:r w:rsidRPr="00C22D99">
      <w:rPr>
        <w:rFonts w:ascii="Book Antiqua" w:hAnsi="Book Antiqua"/>
        <w:b/>
        <w:color w:val="800000"/>
      </w:rPr>
      <w:t>North-Western J</w:t>
    </w:r>
    <w:r>
      <w:rPr>
        <w:rFonts w:ascii="Book Antiqua" w:hAnsi="Book Antiqua"/>
        <w:b/>
        <w:color w:val="800000"/>
      </w:rPr>
      <w:t>o</w:t>
    </w:r>
    <w:r w:rsidRPr="00C22D99">
      <w:rPr>
        <w:rFonts w:ascii="Book Antiqua" w:hAnsi="Book Antiqua"/>
        <w:b/>
        <w:color w:val="800000"/>
      </w:rPr>
      <w:t>urnal of Zoology</w:t>
    </w:r>
  </w:p>
  <w:p w14:paraId="38BD7BE2" w14:textId="77777777" w:rsidR="000D6861" w:rsidRPr="00C22D99" w:rsidRDefault="000D6861" w:rsidP="00C22D99">
    <w:pPr>
      <w:pStyle w:val="Header"/>
      <w:jc w:val="center"/>
      <w:rPr>
        <w:rFonts w:ascii="Book Antiqua" w:hAnsi="Book Antiqua"/>
        <w:color w:val="8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1"/>
    <w:rsid w:val="00016EFA"/>
    <w:rsid w:val="00020B76"/>
    <w:rsid w:val="00060163"/>
    <w:rsid w:val="00060793"/>
    <w:rsid w:val="00062C86"/>
    <w:rsid w:val="00093145"/>
    <w:rsid w:val="000D6861"/>
    <w:rsid w:val="000F0D48"/>
    <w:rsid w:val="000F414E"/>
    <w:rsid w:val="001545AB"/>
    <w:rsid w:val="00187F98"/>
    <w:rsid w:val="001B42B9"/>
    <w:rsid w:val="001B7483"/>
    <w:rsid w:val="001D71A8"/>
    <w:rsid w:val="001F1651"/>
    <w:rsid w:val="002603EC"/>
    <w:rsid w:val="00341606"/>
    <w:rsid w:val="00370964"/>
    <w:rsid w:val="003817D8"/>
    <w:rsid w:val="003853CA"/>
    <w:rsid w:val="00416BED"/>
    <w:rsid w:val="004266BC"/>
    <w:rsid w:val="00437957"/>
    <w:rsid w:val="0044065B"/>
    <w:rsid w:val="00446D09"/>
    <w:rsid w:val="0045398C"/>
    <w:rsid w:val="00494132"/>
    <w:rsid w:val="004D0ABA"/>
    <w:rsid w:val="004F3ECB"/>
    <w:rsid w:val="005524C5"/>
    <w:rsid w:val="0058069E"/>
    <w:rsid w:val="005856BD"/>
    <w:rsid w:val="005A6B13"/>
    <w:rsid w:val="005C440B"/>
    <w:rsid w:val="006A646B"/>
    <w:rsid w:val="006E6423"/>
    <w:rsid w:val="006F5099"/>
    <w:rsid w:val="007402B4"/>
    <w:rsid w:val="007833D7"/>
    <w:rsid w:val="007933D3"/>
    <w:rsid w:val="00823335"/>
    <w:rsid w:val="008511FA"/>
    <w:rsid w:val="00876F59"/>
    <w:rsid w:val="00895376"/>
    <w:rsid w:val="009536D2"/>
    <w:rsid w:val="009F4146"/>
    <w:rsid w:val="00A41236"/>
    <w:rsid w:val="00A70149"/>
    <w:rsid w:val="00AA28B1"/>
    <w:rsid w:val="00AE5B63"/>
    <w:rsid w:val="00AE7606"/>
    <w:rsid w:val="00B92811"/>
    <w:rsid w:val="00BC3208"/>
    <w:rsid w:val="00C22D99"/>
    <w:rsid w:val="00C86BD5"/>
    <w:rsid w:val="00C9497C"/>
    <w:rsid w:val="00CF2325"/>
    <w:rsid w:val="00D03C55"/>
    <w:rsid w:val="00D6425F"/>
    <w:rsid w:val="00D64EF8"/>
    <w:rsid w:val="00D94D75"/>
    <w:rsid w:val="00DA66F7"/>
    <w:rsid w:val="00DD13DC"/>
    <w:rsid w:val="00DE6C80"/>
    <w:rsid w:val="00E16795"/>
    <w:rsid w:val="00E234B3"/>
    <w:rsid w:val="00E5653B"/>
    <w:rsid w:val="00E6583B"/>
    <w:rsid w:val="00E75608"/>
    <w:rsid w:val="00EB78D4"/>
    <w:rsid w:val="00F05109"/>
    <w:rsid w:val="00F21915"/>
    <w:rsid w:val="00F3267E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E3AEE"/>
  <w15:chartTrackingRefBased/>
  <w15:docId w15:val="{2C9DB0B0-42C2-444B-B155-F586419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C22D99"/>
  </w:style>
  <w:style w:type="paragraph" w:styleId="Header">
    <w:name w:val="header"/>
    <w:basedOn w:val="Normal"/>
    <w:rsid w:val="00C22D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2D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D99"/>
  </w:style>
  <w:style w:type="paragraph" w:styleId="Revision">
    <w:name w:val="Revision"/>
    <w:hidden/>
    <w:uiPriority w:val="99"/>
    <w:semiHidden/>
    <w:rsid w:val="00B92811"/>
    <w:rPr>
      <w:sz w:val="24"/>
      <w:szCs w:val="24"/>
    </w:rPr>
  </w:style>
  <w:style w:type="character" w:styleId="CommentReference">
    <w:name w:val="annotation reference"/>
    <w:rsid w:val="00B92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811"/>
    <w:rPr>
      <w:sz w:val="20"/>
      <w:szCs w:val="20"/>
    </w:rPr>
  </w:style>
  <w:style w:type="character" w:customStyle="1" w:styleId="CommentTextChar">
    <w:name w:val="Comment Text Char"/>
    <w:link w:val="CommentText"/>
    <w:rsid w:val="00B928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2811"/>
    <w:rPr>
      <w:b/>
      <w:bCs/>
    </w:rPr>
  </w:style>
  <w:style w:type="character" w:customStyle="1" w:styleId="CommentSubjectChar">
    <w:name w:val="Comment Subject Char"/>
    <w:link w:val="CommentSubject"/>
    <w:rsid w:val="00B92811"/>
    <w:rPr>
      <w:b/>
      <w:bCs/>
      <w:lang w:val="en-US" w:eastAsia="en-US"/>
    </w:rPr>
  </w:style>
  <w:style w:type="character" w:styleId="Hyperlink">
    <w:name w:val="Hyperlink"/>
    <w:basedOn w:val="DefaultParagraphFont"/>
    <w:rsid w:val="00AA2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en\Downloads\MS%20NWJZ%20TEMPLATE%20v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DF51-136F-41B8-BD22-738DF4DF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 NWJZ TEMPLATE v2018</Template>
  <TotalTime>8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paper:</vt:lpstr>
    </vt:vector>
  </TitlesOfParts>
  <Company>home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</dc:title>
  <dc:subject/>
  <dc:creator>Yurii Kornilev</dc:creator>
  <cp:keywords/>
  <dc:description/>
  <cp:lastModifiedBy>Sara Ferenti</cp:lastModifiedBy>
  <cp:revision>4</cp:revision>
  <cp:lastPrinted>1899-12-31T22:00:00Z</cp:lastPrinted>
  <dcterms:created xsi:type="dcterms:W3CDTF">2025-12-29T20:03:00Z</dcterms:created>
  <dcterms:modified xsi:type="dcterms:W3CDTF">2026-01-04T13:46:00Z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27c38425-a6a2-4aca-9f90-2e95d9b7b5fb</vt:lpwstr>
  </property>
</Properties>
</file>